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wordprocessingml.document.main+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Style w:val="TableGrid"/>
        <w:tblpPr w:horzAnchor="margin" w:leftFromText="180" w:rightFromText="180" w:tblpXSpec="center" w:tblpY="624" w:vertAnchor="page"/>
        <w:tblW w:type="dxa" w:w="1209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12096"/>
      </w:tblGrid>
      <w:tr w14:paraId="4CC1BCE7" w14:textId="77777777" w:rsidR="006561D3" w:rsidTr="00D8154F">
        <w:trPr>
          <w:trHeight w:val="9448"/>
        </w:trPr>
        <w:tc>
          <w:tcPr>
            <w:tcW w:type="dxa" w:w="12096"/>
          </w:tcPr>
          <w:p w14:paraId="4596FF02" w14:textId="22ADBE97" w:rsidP="00C144EC" w:rsidR="006561D3" w:rsidRDefault="00801658">
            <w:pPr>
              <w:tabs>
                <w:tab w:pos="11503" w:val="left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0144" simplePos="0" wp14:anchorId="7DD0EEDA" wp14:editId="78E3F1E5">
                      <wp:simplePos x="0" y="0"/>
                      <wp:positionH relativeFrom="column">
                        <wp:posOffset>5473065</wp:posOffset>
                      </wp:positionH>
                      <wp:positionV relativeFrom="paragraph">
                        <wp:posOffset>8443595</wp:posOffset>
                      </wp:positionV>
                      <wp:extent cx="1805940" cy="838200"/>
                      <wp:effectExtent b="0" l="0" r="0" t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94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9CC5A" w14:textId="462B1A62" w:rsidP="00720DB8" w:rsidR="006561D3" w:rsidRDefault="009757D5"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coordsize="21600,21600" id="_x0000_t202" o:spt="202" path="m,l,21600r21600,l21600,xe" w14:anchorId="7DD0EEDA">
                      <v:stroke joinstyle="miter"/>
                      <v:path gradientshapeok="t" o:connecttype="rect"/>
                    </v:shapetype>
                    <v:shape filled="f" id="Text Box 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" o:spid="_x0000_s1026" stroked="f" strokeweight=".5pt" style="position:absolute;left:0;text-align:left;margin-left:430.95pt;margin-top:664.85pt;width:142.2pt;height:6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      <v:textbox>
                        <w:txbxContent>
                          <w:p w14:paraId="3199CC5A" w14:textId="462B1A62" w:rsidP="00720DB8" w:rsidR="006561D3" w:rsidRDefault="009757D5"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9120" simplePos="0" wp14:anchorId="5A43D57E" wp14:editId="77E89904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7447915</wp:posOffset>
                      </wp:positionV>
                      <wp:extent cx="1777365" cy="276225"/>
                      <wp:effectExtent b="0" l="0" r="0" t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736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FAC65" w14:textId="31D634E7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" o:spid="_x0000_s1027" stroked="f" strokeweight=".5pt" style="position:absolute;left:0;text-align:left;margin-left:432.7pt;margin-top:586.45pt;width:139.95pt;height:2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A43D57E">
                      <v:textbox>
                        <w:txbxContent>
                          <w:p w14:paraId="263FAC65" w14:textId="31D634E7" w:rsidP="006561D3" w:rsidR="006561D3" w:rsidRDefault="009757D5">
                            <w:pPr>
                              <w:jc w:val="center"/>
                            </w:pPr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8096" simplePos="0" wp14:anchorId="09A8A7F2" wp14:editId="145443D7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7112000</wp:posOffset>
                      </wp:positionV>
                      <wp:extent cx="1802765" cy="288925"/>
                      <wp:effectExtent b="0" l="0" r="0" t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1FAB9" w14:textId="2BD999DA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Male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" o:spid="_x0000_s1028" stroked="f" strokeweight=".5pt" style="position:absolute;left:0;text-align:left;margin-left:430.7pt;margin-top:560pt;width:141.95pt;height:2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9A8A7F2">
                      <v:textbox>
                        <w:txbxContent>
                          <w:p w14:paraId="7851FAB9" w14:textId="2BD999DA" w:rsidP="006561D3" w:rsidR="006561D3" w:rsidRDefault="009757D5">
                            <w:pPr>
                              <w:jc w:val="center"/>
                            </w:pPr>
                            <w:r>
                              <w:t>Male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7072" simplePos="0" wp14:anchorId="70687D77" wp14:editId="58615F6A">
                      <wp:simplePos x="0" y="0"/>
                      <wp:positionH relativeFrom="column">
                        <wp:posOffset>5478780</wp:posOffset>
                      </wp:positionH>
                      <wp:positionV relativeFrom="paragraph">
                        <wp:posOffset>6773545</wp:posOffset>
                      </wp:positionV>
                      <wp:extent cx="1778000" cy="277495"/>
                      <wp:effectExtent b="0" l="0" r="0" t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BCDAC" w14:textId="6CF381B5" w:rsidP="00950049" w:rsidR="006561D3" w:rsidRDefault="009757D5">
                                  <w:pPr>
                                    <w:jc w:val="center"/>
                                  </w:pPr>
                                  <w:r>
                                    <w:t>21-Jan-2025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" o:spid="_x0000_s1029" stroked="f" strokeweight=".5pt" style="position:absolute;left:0;text-align:left;margin-left:431.4pt;margin-top:533.35pt;width:140pt;height:21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0687D77">
                      <v:textbox>
                        <w:txbxContent>
                          <w:p w14:paraId="083BCDAC" w14:textId="6CF381B5" w:rsidP="00950049" w:rsidR="006561D3" w:rsidRDefault="009757D5">
                            <w:pPr>
                              <w:jc w:val="center"/>
                            </w:pPr>
                            <w:r>
                              <w:t>21-Jan-2025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6288" simplePos="0" wp14:anchorId="04E0F6CB" wp14:editId="51FBBA9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8122920</wp:posOffset>
                      </wp:positionV>
                      <wp:extent cx="5222875" cy="287655"/>
                      <wp:effectExtent b="0" l="0" r="0" t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287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23A8E" w14:textId="77777777" w:rsidP="006950E2" w:rsidR="00E857EF" w:rsidRDefault="009757D5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" o:spid="_x0000_s1030" stroked="f" strokeweight=".5pt" style="position:absolute;left:0;text-align:left;margin-left:161.4pt;margin-top:639.6pt;width:411.25pt;height:22.6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04E0F6CB">
                      <v:textbox>
                        <w:txbxContent>
                          <w:p w14:paraId="67E23A8E" w14:textId="77777777" w:rsidP="006950E2" w:rsidR="00E857EF" w:rsidRDefault="009757D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6048" simplePos="0" wp14:anchorId="340861F2" wp14:editId="3722F838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7786370</wp:posOffset>
                      </wp:positionV>
                      <wp:extent cx="5223510" cy="314325"/>
                      <wp:effectExtent b="0" l="0" r="0" t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351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9F98A" w14:textId="3A0FA0F9" w:rsidP="006950E2" w:rsidR="006561D3" w:rsidRDefault="009757D5">
                                  <w:pPr>
                                    <w:jc w:val="center"/>
                                  </w:pPr>
                                  <w:r>
                                    <w:t>Anxiety-HTN-Irritability-PIC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" o:spid="_x0000_s1031" stroked="f" strokeweight=".5pt" style="position:absolute;left:0;text-align:left;margin-left:161.4pt;margin-top:613.1pt;width:411.3pt;height:24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40861F2">
                      <v:textbox>
                        <w:txbxContent>
                          <w:p w14:paraId="6C99F98A" w14:textId="3A0FA0F9" w:rsidP="006950E2" w:rsidR="006561D3" w:rsidRDefault="009757D5">
                            <w:pPr>
                              <w:jc w:val="center"/>
                            </w:pPr>
                            <w:r>
                              <w:t>Anxiety-HTN-Irritability-PIC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5024" simplePos="0" wp14:anchorId="2FDC6BA6" wp14:editId="47E8C6D2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7441565</wp:posOffset>
                      </wp:positionV>
                      <wp:extent cx="1760855" cy="287655"/>
                      <wp:effectExtent b="0" l="0" r="0" t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85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D9547" w14:textId="0ED54F8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Right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" o:spid="_x0000_s1032" stroked="f" strokeweight=".5pt" style="position:absolute;left:0;text-align:left;margin-left:162.7pt;margin-top:585.95pt;width:138.65pt;height:22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FDC6BA6">
                      <v:textbox>
                        <w:txbxContent>
                          <w:p w14:paraId="2C8D9547" w14:textId="0ED54F8D" w:rsidP="006561D3" w:rsidR="006561D3" w:rsidRDefault="009757D5">
                            <w:pPr>
                              <w:jc w:val="center"/>
                            </w:pPr>
                            <w:r>
                              <w:t>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4000" simplePos="0" wp14:anchorId="32DCCFDC" wp14:editId="3E1BF285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7112000</wp:posOffset>
                      </wp:positionV>
                      <wp:extent cx="1794510" cy="276860"/>
                      <wp:effectExtent b="0" l="0" r="0" t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451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2C701" w14:textId="154A38A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22-Apr-1986 - 38.75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" o:spid="_x0000_s1033" stroked="f" strokeweight=".5pt" style="position:absolute;left:0;text-align:left;margin-left:161.4pt;margin-top:560pt;width:141.3pt;height:21.8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32DCCFDC">
                      <v:textbox>
                        <w:txbxContent>
                          <w:p w14:paraId="18E2C701" w14:textId="154A38AD" w:rsidP="006561D3" w:rsidR="006561D3" w:rsidRDefault="009757D5">
                            <w:pPr>
                              <w:jc w:val="center"/>
                            </w:pPr>
                            <w:r>
                              <w:t>22-Apr-1986 - 38.75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2976" simplePos="0" wp14:anchorId="2B4612B0" wp14:editId="7E7569D6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6774815</wp:posOffset>
                      </wp:positionV>
                      <wp:extent cx="1752600" cy="275590"/>
                      <wp:effectExtent b="0" l="0" r="0" t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AD54C" w14:textId="3F02FEDB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Behnazm Razavi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" o:spid="_x0000_s1034" stroked="f" strokeweight=".5pt" style="position:absolute;left:0;text-align:left;margin-left:162.7pt;margin-top:533.45pt;width:138pt;height:21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B4612B0">
                      <v:textbox>
                        <w:txbxContent>
                          <w:p w14:paraId="4A8AD54C" w14:textId="3F02FEDB" w:rsidP="006561D3" w:rsidR="006561D3" w:rsidRDefault="009757D5">
                            <w:pPr>
                              <w:jc w:val="center"/>
                            </w:pPr>
                            <w:r>
                              <w:t>Behnazm Razavi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829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1952" simplePos="0" wp14:anchorId="62C737BB" wp14:editId="46DAA60A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2852420</wp:posOffset>
                      </wp:positionV>
                      <wp:extent cx="2044800" cy="1933200"/>
                      <wp:effectExtent b="0" l="0" r="0" t="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800" cy="193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005B8" w14:textId="781ED4C9" w:rsidP="00EE6829" w:rsidR="006561D3" w:rsidRDefault="0097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" o:spid="_x0000_s1035" stroked="f" strokeweight=".5pt" style="position:absolute;left:0;text-align:left;margin-left:398.7pt;margin-top:224.6pt;width:161pt;height:152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type="#_x0000_t202" w14:anchorId="62C737BB">
                      <v:textbox>
                        <w:txbxContent>
                          <w:p w14:paraId="1FC005B8" w14:textId="781ED4C9" w:rsidP="00EE6829" w:rsidR="006561D3" w:rsidRDefault="00000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7EF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5264" simplePos="0" wp14:anchorId="1591C316" wp14:editId="5FBADE9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4879128</wp:posOffset>
                      </wp:positionV>
                      <wp:extent cx="6773333" cy="1447800"/>
                      <wp:effectExtent b="0" l="0" r="0" t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3333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4709E" w14:textId="047255E9" w:rsidR="00E857EF" w:rsidRDefault="00E857EF"/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" o:spid="_x0000_s1036" stroked="f" strokeweight=".5pt" style="position:absolute;left:0;text-align:left;margin-left:39.7pt;margin-top:384.2pt;width:533.35pt;height:11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 w14:anchorId="1591C316">
                      <v:textbox>
                        <w:txbxContent>
                          <w:p w14:paraId="2934709E" w14:textId="047255E9" w:rsidR="00E857EF" w:rsidRDefault="00E857EF"/>
                        </w:txbxContent>
                      </v:textbox>
                    </v:shape>
                  </w:pict>
                </mc:Fallback>
              </mc:AlternateContent>
            </w:r>
            <w:r w:rsidR="00C23C5E">
              <w:rPr>
                <w:noProof/>
                <w:sz w:val="16"/>
                <w:szCs w:val="16"/>
                <w:lang w:eastAsia="en-US"/>
              </w:rPr>
              <w:drawing>
                <wp:inline distB="0" distL="0" distR="0" distT="0" wp14:anchorId="4E6F865B" wp14:editId="50324439">
                  <wp:extent cx="7479030" cy="9401175"/>
                  <wp:effectExtent b="0" l="0" r="0" t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030" cy="940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headerReference r:id="rIdHeader1" w:type="default"/>
      <w:headerReference r:id="rIdHeader2" w:type="first"/>
      <w:titlePg w:val="1"/>
      <w:pgMar w:bottom="720" w:footer="720" w:gutter="0" w:header="720" w:left="720" w:right="720" w:top="720"/>
      <w:pgSz w:h="16839" w:w="11907"/>
      <w:cols xmlns:w="http://schemas.openxmlformats.org/wordprocessingml/2006/main" w:space="720"/>
      <w:docGrid xmlns:w="http://schemas.openxmlformats.org/wordprocessingml/2006/main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C544" w14:textId="77777777" w:rsidR="009757D5" w:rsidRDefault="009757D5" w:rsidP="00C64D0B">
      <w:pPr>
        <w:spacing w:after="0" w:line="240" w:lineRule="auto"/>
      </w:pPr>
      <w:r>
        <w:separator/>
      </w:r>
    </w:p>
  </w:endnote>
  <w:endnote w:type="continuationSeparator" w:id="0">
    <w:p w14:paraId="045DEEF7" w14:textId="77777777" w:rsidR="009757D5" w:rsidRDefault="009757D5" w:rsidP="00C6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56C1" w14:textId="77777777" w:rsidR="009757D5" w:rsidRDefault="009757D5" w:rsidP="00C64D0B">
      <w:pPr>
        <w:spacing w:after="0" w:line="240" w:lineRule="auto"/>
      </w:pPr>
      <w:r>
        <w:separator/>
      </w:r>
    </w:p>
  </w:footnote>
  <w:footnote w:type="continuationSeparator" w:id="0">
    <w:p w14:paraId="005DEB59" w14:textId="77777777" w:rsidR="009757D5" w:rsidRDefault="009757D5" w:rsidP="00C6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2F4301B" w14:textId="5D78C732" w:rsidP="00C64D0B" w:rsidR="00C25F68" w:rsidRDefault="0090681E">
    <w:pPr>
      <w:pStyle w:val="Header"/>
      <w:tabs>
        <w:tab w:pos="4680" w:val="clear"/>
        <w:tab w:pos="9360" w:val="clear"/>
        <w:tab w:pos="6108" w:val="left"/>
      </w:tabs>
    </w:pP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1312" simplePos="0" wp14:anchorId="7D7EBDF9" wp14:editId="2DD0AE38">
              <wp:simplePos x="0" y="0"/>
              <wp:positionH relativeFrom="column">
                <wp:posOffset>2895600</wp:posOffset>
              </wp:positionH>
              <wp:positionV relativeFrom="paragraph">
                <wp:posOffset>-171450</wp:posOffset>
              </wp:positionV>
              <wp:extent cx="3891915" cy="267970"/>
              <wp:effectExtent b="17780" l="0" r="13335" t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26797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alpha val="88000"/>
                          </a:schemeClr>
                        </a:solidFill>
                        <a:prstDash val="sysDash"/>
                      </a:ln>
                    </wps:spPr>
                    <wps:txbx>
                      <w:txbxContent>
                        <w:p w14:paraId="4228BB5C" w14:textId="24EEE13F" w:rsidP="007E6952" w:rsidR="0090681E" w:rsidRDefault="009757D5">
                          <w:r w:rsidR="00846BF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type coordsize="21600,21600" id="_x0000_t202" o:spt="202" path="m,l,21600r21600,l21600,xe" w14:anchorId="7D7EBDF9">
              <v:stroke joinstyle="miter"/>
              <v:path gradientshapeok="t" o:connecttype="rect"/>
            </v:shapetype>
            <v:shape filled="f" id="Text Box 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" o:spid="_x0000_s1053" strokecolor="#2e74b5 [2404]" strokeweight="1pt" style="position:absolute;margin-left:228pt;margin-top:-13.5pt;width:306.45pt;height:2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>
              <v:stroke dashstyle="3 1" opacity="57568f"/>
              <v:textbox>
                <w:txbxContent>
                  <w:p w14:paraId="4228BB5C" w14:textId="24EEE13F" w:rsidP="007E6952" w:rsidR="0090681E" w:rsidRDefault="00DE77F4">
                    <w:r w:rsidR="00846BF2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69505AB5" wp14:editId="3CFCBD9E">
              <wp:simplePos x="0" y="0"/>
              <wp:positionH relativeFrom="page">
                <wp:posOffset>-160020</wp:posOffset>
              </wp:positionH>
              <wp:positionV relativeFrom="paragraph">
                <wp:posOffset>-236220</wp:posOffset>
              </wp:positionV>
              <wp:extent cx="2636520" cy="388620"/>
              <wp:effectExtent b="0" l="0" r="0" t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52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C6592" w14:textId="444D7E79" w:rsidP="0090681E" w:rsidR="0090681E" w:rsidRDefault="0090681E">
                          <w:pPr>
                            <w:ind w:left="-144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B="0" distL="0" distR="0" distT="0" wp14:anchorId="6BF9C88A" wp14:editId="688F3524">
                                <wp:extent cx="1725930" cy="290830"/>
                                <wp:effectExtent b="0" l="0" r="7620" t="0"/>
                                <wp:docPr id="261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.png"/>
                                        <pic:cNvPicPr/>
                                      </pic:nvPicPr>
                                      <pic:blipFill>
                                        <a:blip cstate="print" r:embed="rId1_tId56_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930" cy="290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 filled="f" id="Text Box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" o:spid="_x0000_s1054" stroked="f" strokeweight=".5pt" style="position:absolute;margin-left:-12.6pt;margin-top:-18.6pt;width:207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type="#_x0000_t202" w14:anchorId="69505AB5">
              <v:textbox>
                <w:txbxContent>
                  <w:p w14:paraId="293C6592" w14:textId="444D7E79" w:rsidP="0090681E" w:rsidR="0090681E" w:rsidRDefault="0090681E">
                    <w:pPr>
                      <w:ind w:left="-144"/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B="0" distL="0" distR="0" distT="0" wp14:anchorId="6BF9C88A" wp14:editId="688F3524">
                          <wp:extent cx="1725930" cy="290830"/>
                          <wp:effectExtent b="0" l="0" r="7620" t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.png"/>
                                  <pic:cNvPicPr/>
                                </pic:nvPicPr>
                                <pic:blipFill>
                                  <a:blip cstate="print" r:embed="rId2_tId56_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930" cy="290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5F68">
      <w:rPr>
        <w:noProof/>
        <w:lang w:eastAsia="en-US"/>
      </w:rPr>
      <mc:AlternateContent>
        <mc:Choice Requires="wps">
          <w:drawing>
            <wp:anchor allowOverlap="0" behindDoc="1" distB="0" distL="118745" distR="118745" distT="0" layoutInCell="1" locked="0" relativeHeight="251659264" simplePos="0" wp14:anchorId="5F6B786F" wp14:editId="33EB091B">
              <wp:simplePos x="0" y="0"/>
              <wp:positionH relativeFrom="page">
                <wp:align>left</wp:align>
              </wp:positionH>
              <wp:positionV relativeFrom="topMargin">
                <wp:posOffset>-137160</wp:posOffset>
              </wp:positionV>
              <wp:extent cx="7551420" cy="381000"/>
              <wp:effectExtent b="0" l="0" r="0" t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381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92F4EE" w14:textId="77777777" w:rsidR="00C25F68" w:rsidRDefault="00C25F68">
                          <w:pPr>
                            <w:pStyle w:val="Header"/>
                            <w:tabs>
                              <w:tab w:pos="4680" w:val="clear"/>
                              <w:tab w:pos="9360" w:val="clear"/>
                            </w:tabs>
                            <w:jc w:val="center"/>
                            <w:rPr>
                              <w:caps/>
                              <w:color w:themeColor="background1" w:val="FFFFFF"/>
                            </w:rPr>
                          </w:pPr>
                        </w:p>
                      </w:txbxContent>
                    </wps:txbx>
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rect fillcolor="#5b9bd5 [3204]" id="Rectangle 197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" o:spid="_x0000_s1055" stroked="f" strokeweight="1pt" style="position:absolute;margin-left:0;margin-top:-10.8pt;width:594.6pt;height:30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top-margin-area;mso-width-percent:0;mso-height-percent:0;mso-width-relative:margin;mso-height-relative:page;v-text-anchor:middle" w14:anchorId="5F6B786F">
              <v:textbox>
                <w:txbxContent>
                  <w:p w14:paraId="7F92F4EE" w14:textId="77777777" w:rsidR="00C25F68" w:rsidRDefault="00C25F68">
                    <w:pPr>
                      <w:pStyle w:val="Header"/>
                      <w:tabs>
                        <w:tab w:pos="4680" w:val="clear"/>
                        <w:tab w:pos="9360" w:val="clear"/>
                      </w:tabs>
                      <w:jc w:val="center"/>
                      <w:rPr>
                        <w:caps/>
                        <w:color w:themeColor="background1" w:val="FFFFFF"/>
                      </w:rPr>
                    </w:pPr>
                  </w:p>
                </w:txbxContent>
              </v:textbox>
              <w10:wrap anchorx="page" anchory="margin" type="square"/>
            </v:rect>
          </w:pict>
        </mc:Fallback>
      </mc:AlternateContent>
    </w:r>
    <w:r w:rsidR="00C25F68">
      <w:tab/>
    </w:r>
  </w:p>
</w:hdr>
</file>

<file path=word/header2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81A23C6" w14:textId="77777777" w:rsidR="007712C0" w:rsidRDefault="007712C0"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B4E389D"/>
    <w:multiLevelType w:val="hybridMultilevel"/>
    <w:tmpl w:val="94865784"/>
    <w:lvl w:ilvl="0" w:tplc="4832F99C">
      <w:start w:val="1"/>
      <w:numFmt w:val="decimal"/>
      <w:lvlText w:val="%1-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469B6CB7"/>
    <w:multiLevelType w:val="hybridMultilevel"/>
    <w:tmpl w:val="17D256CC"/>
    <w:lvl w:ilvl="0" w:tplc="26B8C4C4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64667ADF"/>
    <w:multiLevelType w:val="hybridMultilevel"/>
    <w:tmpl w:val="414EE16A"/>
    <w:lvl w:ilvl="0" w:tplc="BAB65B68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efaultTabStop w:val="720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8"/>
    <w:rsid w:val="00010C17"/>
    <w:rsid w:val="00012BAC"/>
    <w:rsid w:val="00021A42"/>
    <w:rsid w:val="00023777"/>
    <w:rsid w:val="000303E2"/>
    <w:rsid w:val="0003504F"/>
    <w:rsid w:val="000406AE"/>
    <w:rsid w:val="00050B64"/>
    <w:rsid w:val="00051E6B"/>
    <w:rsid w:val="000620B5"/>
    <w:rsid w:val="00065507"/>
    <w:rsid w:val="000753CF"/>
    <w:rsid w:val="0008093D"/>
    <w:rsid w:val="00080FCF"/>
    <w:rsid w:val="000A5699"/>
    <w:rsid w:val="000A7387"/>
    <w:rsid w:val="000B0E41"/>
    <w:rsid w:val="000B25BE"/>
    <w:rsid w:val="000B58AD"/>
    <w:rsid w:val="000C63DB"/>
    <w:rsid w:val="000D16F0"/>
    <w:rsid w:val="000F1E80"/>
    <w:rsid w:val="000F6846"/>
    <w:rsid w:val="000F77CB"/>
    <w:rsid w:val="001057D0"/>
    <w:rsid w:val="00126E0E"/>
    <w:rsid w:val="00132D1C"/>
    <w:rsid w:val="0015118D"/>
    <w:rsid w:val="001531A6"/>
    <w:rsid w:val="00153442"/>
    <w:rsid w:val="001606ED"/>
    <w:rsid w:val="00162E15"/>
    <w:rsid w:val="00163A83"/>
    <w:rsid w:val="00166F22"/>
    <w:rsid w:val="001809C6"/>
    <w:rsid w:val="00183E11"/>
    <w:rsid w:val="00184352"/>
    <w:rsid w:val="00192060"/>
    <w:rsid w:val="001949EB"/>
    <w:rsid w:val="001A590A"/>
    <w:rsid w:val="001B06E4"/>
    <w:rsid w:val="001C0327"/>
    <w:rsid w:val="001C5238"/>
    <w:rsid w:val="001C5B0C"/>
    <w:rsid w:val="001C77DE"/>
    <w:rsid w:val="001D290E"/>
    <w:rsid w:val="001D391C"/>
    <w:rsid w:val="001D65A7"/>
    <w:rsid w:val="001D77DC"/>
    <w:rsid w:val="001F2F10"/>
    <w:rsid w:val="001F3449"/>
    <w:rsid w:val="001F5C94"/>
    <w:rsid w:val="00201FB8"/>
    <w:rsid w:val="00202F42"/>
    <w:rsid w:val="00206914"/>
    <w:rsid w:val="00210076"/>
    <w:rsid w:val="002165B4"/>
    <w:rsid w:val="0024683F"/>
    <w:rsid w:val="0025771D"/>
    <w:rsid w:val="00262431"/>
    <w:rsid w:val="0028350B"/>
    <w:rsid w:val="00283CE3"/>
    <w:rsid w:val="002921F8"/>
    <w:rsid w:val="0029466E"/>
    <w:rsid w:val="00295354"/>
    <w:rsid w:val="002A61D2"/>
    <w:rsid w:val="002B2C78"/>
    <w:rsid w:val="002C5555"/>
    <w:rsid w:val="002C6985"/>
    <w:rsid w:val="002E5D91"/>
    <w:rsid w:val="002E6E05"/>
    <w:rsid w:val="00302C5B"/>
    <w:rsid w:val="00305ECE"/>
    <w:rsid w:val="00326C6A"/>
    <w:rsid w:val="003323C4"/>
    <w:rsid w:val="003423E4"/>
    <w:rsid w:val="00342ABF"/>
    <w:rsid w:val="00346DBA"/>
    <w:rsid w:val="0035234F"/>
    <w:rsid w:val="00355E42"/>
    <w:rsid w:val="00360B11"/>
    <w:rsid w:val="00361E11"/>
    <w:rsid w:val="00365642"/>
    <w:rsid w:val="00390ACE"/>
    <w:rsid w:val="00391692"/>
    <w:rsid w:val="00395006"/>
    <w:rsid w:val="00395F3C"/>
    <w:rsid w:val="00397D02"/>
    <w:rsid w:val="003A2242"/>
    <w:rsid w:val="003A31F8"/>
    <w:rsid w:val="003B1C47"/>
    <w:rsid w:val="003B51F1"/>
    <w:rsid w:val="003B73BD"/>
    <w:rsid w:val="003D4CBC"/>
    <w:rsid w:val="003E3921"/>
    <w:rsid w:val="003E64C4"/>
    <w:rsid w:val="00400E72"/>
    <w:rsid w:val="00410268"/>
    <w:rsid w:val="0041457B"/>
    <w:rsid w:val="00422259"/>
    <w:rsid w:val="00427846"/>
    <w:rsid w:val="00427BD5"/>
    <w:rsid w:val="00431793"/>
    <w:rsid w:val="00441B73"/>
    <w:rsid w:val="00442490"/>
    <w:rsid w:val="00446198"/>
    <w:rsid w:val="00451B91"/>
    <w:rsid w:val="00466975"/>
    <w:rsid w:val="00486B49"/>
    <w:rsid w:val="00496CEF"/>
    <w:rsid w:val="004A28EE"/>
    <w:rsid w:val="004B5749"/>
    <w:rsid w:val="004C4F1F"/>
    <w:rsid w:val="004E13A1"/>
    <w:rsid w:val="004E4FC4"/>
    <w:rsid w:val="004F6357"/>
    <w:rsid w:val="00504F36"/>
    <w:rsid w:val="0050676A"/>
    <w:rsid w:val="00510278"/>
    <w:rsid w:val="00520E9B"/>
    <w:rsid w:val="0052315C"/>
    <w:rsid w:val="00541DF5"/>
    <w:rsid w:val="0054469A"/>
    <w:rsid w:val="005448EB"/>
    <w:rsid w:val="00545682"/>
    <w:rsid w:val="00557628"/>
    <w:rsid w:val="0056264C"/>
    <w:rsid w:val="00572251"/>
    <w:rsid w:val="00576559"/>
    <w:rsid w:val="00583965"/>
    <w:rsid w:val="00585E5D"/>
    <w:rsid w:val="005A4516"/>
    <w:rsid w:val="005A456D"/>
    <w:rsid w:val="005A4600"/>
    <w:rsid w:val="005B283D"/>
    <w:rsid w:val="005B3542"/>
    <w:rsid w:val="005B633E"/>
    <w:rsid w:val="005D1E14"/>
    <w:rsid w:val="005D7300"/>
    <w:rsid w:val="005E6000"/>
    <w:rsid w:val="005F3791"/>
    <w:rsid w:val="006011FB"/>
    <w:rsid w:val="00605136"/>
    <w:rsid w:val="0061020D"/>
    <w:rsid w:val="00622E55"/>
    <w:rsid w:val="006402A1"/>
    <w:rsid w:val="00650CDE"/>
    <w:rsid w:val="0065152F"/>
    <w:rsid w:val="006561D3"/>
    <w:rsid w:val="00657E9B"/>
    <w:rsid w:val="006826B5"/>
    <w:rsid w:val="00682C15"/>
    <w:rsid w:val="006950E2"/>
    <w:rsid w:val="0069692D"/>
    <w:rsid w:val="006A1B11"/>
    <w:rsid w:val="006A3222"/>
    <w:rsid w:val="006B06AF"/>
    <w:rsid w:val="006C28DE"/>
    <w:rsid w:val="006D3C15"/>
    <w:rsid w:val="006D4CF0"/>
    <w:rsid w:val="006E4441"/>
    <w:rsid w:val="006E55F4"/>
    <w:rsid w:val="006E5891"/>
    <w:rsid w:val="006F4399"/>
    <w:rsid w:val="006F4AA6"/>
    <w:rsid w:val="00702644"/>
    <w:rsid w:val="007037BA"/>
    <w:rsid w:val="00713BFE"/>
    <w:rsid w:val="007142E6"/>
    <w:rsid w:val="00715BFF"/>
    <w:rsid w:val="00720DB8"/>
    <w:rsid w:val="00722CB0"/>
    <w:rsid w:val="00730567"/>
    <w:rsid w:val="00731B1D"/>
    <w:rsid w:val="007348BB"/>
    <w:rsid w:val="00735CE4"/>
    <w:rsid w:val="00742C7A"/>
    <w:rsid w:val="00753380"/>
    <w:rsid w:val="0075580C"/>
    <w:rsid w:val="00760457"/>
    <w:rsid w:val="007712C0"/>
    <w:rsid w:val="0077217E"/>
    <w:rsid w:val="0079078E"/>
    <w:rsid w:val="007A6D8C"/>
    <w:rsid w:val="007B39BD"/>
    <w:rsid w:val="007B4BE5"/>
    <w:rsid w:val="007B5392"/>
    <w:rsid w:val="007B7B33"/>
    <w:rsid w:val="007C6B30"/>
    <w:rsid w:val="007C700B"/>
    <w:rsid w:val="007D24AC"/>
    <w:rsid w:val="007E5036"/>
    <w:rsid w:val="007E6952"/>
    <w:rsid w:val="007E7266"/>
    <w:rsid w:val="007F70E9"/>
    <w:rsid w:val="00800C22"/>
    <w:rsid w:val="00801658"/>
    <w:rsid w:val="00802FE2"/>
    <w:rsid w:val="008138F8"/>
    <w:rsid w:val="00817F36"/>
    <w:rsid w:val="0082186E"/>
    <w:rsid w:val="008240DF"/>
    <w:rsid w:val="0083316B"/>
    <w:rsid w:val="00842101"/>
    <w:rsid w:val="00846BF2"/>
    <w:rsid w:val="008632B9"/>
    <w:rsid w:val="0086337A"/>
    <w:rsid w:val="008671FE"/>
    <w:rsid w:val="0087099C"/>
    <w:rsid w:val="008919D8"/>
    <w:rsid w:val="00891CBE"/>
    <w:rsid w:val="00896351"/>
    <w:rsid w:val="008964C0"/>
    <w:rsid w:val="008A4851"/>
    <w:rsid w:val="008A783F"/>
    <w:rsid w:val="008D18EB"/>
    <w:rsid w:val="008D6EBD"/>
    <w:rsid w:val="008E4A08"/>
    <w:rsid w:val="008F64BB"/>
    <w:rsid w:val="0090681E"/>
    <w:rsid w:val="00907A6B"/>
    <w:rsid w:val="00920FFB"/>
    <w:rsid w:val="0093652A"/>
    <w:rsid w:val="009401E3"/>
    <w:rsid w:val="00942591"/>
    <w:rsid w:val="009426C7"/>
    <w:rsid w:val="00947CBC"/>
    <w:rsid w:val="00950049"/>
    <w:rsid w:val="00953D51"/>
    <w:rsid w:val="009757D5"/>
    <w:rsid w:val="00980C2C"/>
    <w:rsid w:val="00993F45"/>
    <w:rsid w:val="009A127B"/>
    <w:rsid w:val="009A1BEE"/>
    <w:rsid w:val="009A53D7"/>
    <w:rsid w:val="009B4520"/>
    <w:rsid w:val="009C5712"/>
    <w:rsid w:val="009C6EAF"/>
    <w:rsid w:val="009C74DB"/>
    <w:rsid w:val="009D1171"/>
    <w:rsid w:val="009D2B38"/>
    <w:rsid w:val="009D49F8"/>
    <w:rsid w:val="009D5925"/>
    <w:rsid w:val="009E3807"/>
    <w:rsid w:val="009E56D3"/>
    <w:rsid w:val="00A03E15"/>
    <w:rsid w:val="00A33704"/>
    <w:rsid w:val="00A342DF"/>
    <w:rsid w:val="00A40F2F"/>
    <w:rsid w:val="00A45699"/>
    <w:rsid w:val="00A46571"/>
    <w:rsid w:val="00A709ED"/>
    <w:rsid w:val="00AC0583"/>
    <w:rsid w:val="00AD1ED5"/>
    <w:rsid w:val="00AF03C0"/>
    <w:rsid w:val="00B0457A"/>
    <w:rsid w:val="00B06DAD"/>
    <w:rsid w:val="00B11F04"/>
    <w:rsid w:val="00B2087C"/>
    <w:rsid w:val="00B23246"/>
    <w:rsid w:val="00B26A0B"/>
    <w:rsid w:val="00B51ECC"/>
    <w:rsid w:val="00B66F0B"/>
    <w:rsid w:val="00B7682E"/>
    <w:rsid w:val="00B80CB1"/>
    <w:rsid w:val="00B83031"/>
    <w:rsid w:val="00B86BD5"/>
    <w:rsid w:val="00B9040A"/>
    <w:rsid w:val="00B9601F"/>
    <w:rsid w:val="00B9606C"/>
    <w:rsid w:val="00BA3DC6"/>
    <w:rsid w:val="00BC5910"/>
    <w:rsid w:val="00BE46A2"/>
    <w:rsid w:val="00BF0912"/>
    <w:rsid w:val="00BF4EF1"/>
    <w:rsid w:val="00BF7209"/>
    <w:rsid w:val="00C005C7"/>
    <w:rsid w:val="00C05B63"/>
    <w:rsid w:val="00C07372"/>
    <w:rsid w:val="00C07B5A"/>
    <w:rsid w:val="00C109D5"/>
    <w:rsid w:val="00C144EC"/>
    <w:rsid w:val="00C23C5E"/>
    <w:rsid w:val="00C25F68"/>
    <w:rsid w:val="00C32AA0"/>
    <w:rsid w:val="00C56B6F"/>
    <w:rsid w:val="00C56F25"/>
    <w:rsid w:val="00C57E6C"/>
    <w:rsid w:val="00C61FEF"/>
    <w:rsid w:val="00C6430B"/>
    <w:rsid w:val="00C64D0B"/>
    <w:rsid w:val="00C74929"/>
    <w:rsid w:val="00C75B1C"/>
    <w:rsid w:val="00C807D5"/>
    <w:rsid w:val="00CA4CC8"/>
    <w:rsid w:val="00CB0DA4"/>
    <w:rsid w:val="00CB227E"/>
    <w:rsid w:val="00CC19DA"/>
    <w:rsid w:val="00CC5C02"/>
    <w:rsid w:val="00CD77A8"/>
    <w:rsid w:val="00CE3687"/>
    <w:rsid w:val="00CF0840"/>
    <w:rsid w:val="00CF2BDB"/>
    <w:rsid w:val="00D10F60"/>
    <w:rsid w:val="00D14CD5"/>
    <w:rsid w:val="00D17C04"/>
    <w:rsid w:val="00D20574"/>
    <w:rsid w:val="00D305CC"/>
    <w:rsid w:val="00D313E2"/>
    <w:rsid w:val="00D66585"/>
    <w:rsid w:val="00D71457"/>
    <w:rsid w:val="00D93BCA"/>
    <w:rsid w:val="00D93E6F"/>
    <w:rsid w:val="00D94179"/>
    <w:rsid w:val="00D9637D"/>
    <w:rsid w:val="00DC798A"/>
    <w:rsid w:val="00DD6146"/>
    <w:rsid w:val="00DE13A3"/>
    <w:rsid w:val="00DE5C2E"/>
    <w:rsid w:val="00DE77F4"/>
    <w:rsid w:val="00DE7D9B"/>
    <w:rsid w:val="00DF71DD"/>
    <w:rsid w:val="00E01B91"/>
    <w:rsid w:val="00E02E06"/>
    <w:rsid w:val="00E033B7"/>
    <w:rsid w:val="00E17355"/>
    <w:rsid w:val="00E17917"/>
    <w:rsid w:val="00E20A80"/>
    <w:rsid w:val="00E241FC"/>
    <w:rsid w:val="00E421E2"/>
    <w:rsid w:val="00E4671A"/>
    <w:rsid w:val="00E4709B"/>
    <w:rsid w:val="00E5256E"/>
    <w:rsid w:val="00E60391"/>
    <w:rsid w:val="00E806BC"/>
    <w:rsid w:val="00E8088E"/>
    <w:rsid w:val="00E857EF"/>
    <w:rsid w:val="00E862A3"/>
    <w:rsid w:val="00E94AD6"/>
    <w:rsid w:val="00EA6427"/>
    <w:rsid w:val="00EB1DC2"/>
    <w:rsid w:val="00EB6240"/>
    <w:rsid w:val="00EC00FB"/>
    <w:rsid w:val="00ED7869"/>
    <w:rsid w:val="00EE3E4B"/>
    <w:rsid w:val="00EE6829"/>
    <w:rsid w:val="00EF2489"/>
    <w:rsid w:val="00EF61FF"/>
    <w:rsid w:val="00F32C8A"/>
    <w:rsid w:val="00F3603C"/>
    <w:rsid w:val="00F420B9"/>
    <w:rsid w:val="00F4630E"/>
    <w:rsid w:val="00F47308"/>
    <w:rsid w:val="00F51A17"/>
    <w:rsid w:val="00F576A7"/>
    <w:rsid w:val="00F57AB8"/>
    <w:rsid w:val="00F57EFF"/>
    <w:rsid w:val="00F654DB"/>
    <w:rsid w:val="00F72595"/>
    <w:rsid w:val="00F84D27"/>
    <w:rsid w:val="00F93723"/>
    <w:rsid w:val="00F95E3E"/>
    <w:rsid w:val="00FA1DC6"/>
    <w:rsid w:val="00FA4AD4"/>
    <w:rsid w:val="00FB2154"/>
    <w:rsid w:val="00FC3BA6"/>
    <w:rsid w:val="00FC5156"/>
    <w:rsid w:val="00FD7B3B"/>
    <w:rsid w:val="00FE6C25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,"/>
  <w14:docId w14:val="5EA1CE69"/>
  <w15:chartTrackingRefBased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410268"/>
    <w:rPr>
      <w:rFonts w:eastAsiaTheme="minorEastAsia"/>
      <w:lang w:eastAsia="ja-JP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891C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Spacing" w:type="paragraph">
    <w:name w:val="No Spacing"/>
    <w:link w:val="NoSpacingChar"/>
    <w:uiPriority w:val="1"/>
    <w:qFormat/>
    <w:rsid w:val="00C64D0B"/>
    <w:pPr>
      <w:spacing w:after="0" w:line="240" w:lineRule="auto"/>
    </w:pPr>
    <w:rPr>
      <w:rFonts w:eastAsiaTheme="minorEastAsia"/>
    </w:rPr>
  </w:style>
  <w:style w:customStyle="1" w:styleId="NoSpacingChar" w:type="character">
    <w:name w:val="No Spacing Char"/>
    <w:basedOn w:val="DefaultParagraphFont"/>
    <w:link w:val="NoSpacing"/>
    <w:uiPriority w:val="1"/>
    <w:rsid w:val="00C64D0B"/>
    <w:rPr>
      <w:rFonts w:eastAsiaTheme="minorEastAsia"/>
    </w:rPr>
  </w:style>
  <w:style w:styleId="Header" w:type="paragraph">
    <w:name w:val="header"/>
    <w:basedOn w:val="Normal"/>
    <w:link w:val="Head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64D0B"/>
    <w:rPr>
      <w:rFonts w:eastAsiaTheme="minorEastAsia"/>
      <w:lang w:eastAsia="ja-JP"/>
    </w:rPr>
  </w:style>
  <w:style w:styleId="Footer" w:type="paragraph">
    <w:name w:val="footer"/>
    <w:basedOn w:val="Normal"/>
    <w:link w:val="Foot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64D0B"/>
    <w:rPr>
      <w:rFonts w:eastAsiaTheme="minorEastAsia"/>
      <w:lang w:eastAsia="ja-JP"/>
    </w:rPr>
  </w:style>
  <w:style w:styleId="ListParagraph" w:type="paragraph">
    <w:name w:val="List Paragraph"/>
    <w:basedOn w:val="Normal"/>
    <w:uiPriority w:val="34"/>
    <w:qFormat/>
    <w:rsid w:val="00183E11"/>
    <w:pPr>
      <w:spacing w:line="256" w:lineRule="auto"/>
      <w:ind w:left="720"/>
      <w:contextualSpacing/>
    </w:pPr>
  </w:style>
  <w:style w:styleId="CommentReference" w:type="character">
    <w:name w:val="annotation reference"/>
    <w:basedOn w:val="DefaultParagraphFont"/>
    <w:uiPriority w:val="99"/>
    <w:semiHidden/>
    <w:unhideWhenUsed/>
    <w:rsid w:val="001B06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unhideWhenUsed/>
    <w:rsid w:val="001B06E4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1B06E4"/>
    <w:rPr>
      <w:rFonts w:eastAsiaTheme="minorEastAsia"/>
      <w:sz w:val="20"/>
      <w:szCs w:val="20"/>
      <w:lang w:eastAsia="ja-JP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1B06E4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1B06E4"/>
    <w:rPr>
      <w:rFonts w:eastAsiaTheme="minorEastAsia"/>
      <w:b/>
      <w:bCs/>
      <w:sz w:val="20"/>
      <w:szCs w:val="20"/>
      <w:lang w:eastAsia="ja-JP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1B06E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1B06E4"/>
    <w:rPr>
      <w:rFonts w:ascii="Segoe UI" w:cs="Segoe UI" w:eastAsiaTheme="minorEastAsia" w:hAnsi="Segoe UI"/>
      <w:sz w:val="18"/>
      <w:szCs w:val="18"/>
      <w:lang w:eastAsia="ja-JP"/>
    </w:rPr>
  </w:style>
  <w:style w:customStyle="1" w:styleId="Style1" w:type="paragraph">
    <w:name w:val="Style1"/>
    <w:basedOn w:val="Normal"/>
    <w:link w:val="Style1Char"/>
    <w:qFormat/>
    <w:rsid w:val="00012BAC"/>
    <w:pPr>
      <w:jc w:val="center"/>
    </w:pPr>
    <w:rPr>
      <w:rFonts w:ascii="Calibri" w:cs="Arial" w:hAnsi="Calibri"/>
      <w:b/>
      <w:bCs/>
      <w:noProof/>
      <w:color w:themeColor="accent5" w:themeShade="BF" w:val="2F5496"/>
      <w:sz w:val="28"/>
      <w:szCs w:val="28"/>
    </w:rPr>
  </w:style>
  <w:style w:customStyle="1" w:styleId="Style1Char" w:type="character">
    <w:name w:val="Style1 Char"/>
    <w:basedOn w:val="DefaultParagraphFont"/>
    <w:link w:val="Style1"/>
    <w:rsid w:val="00012BAC"/>
    <w:rPr>
      <w:rFonts w:ascii="Calibri" w:cs="Arial" w:eastAsiaTheme="minorEastAsia" w:hAnsi="Calibri"/>
      <w:b/>
      <w:bCs/>
      <w:noProof/>
      <w:color w:themeColor="accent5" w:themeShade="BF" w:val="2F5496"/>
      <w:sz w:val="28"/>
      <w:szCs w:val="28"/>
      <w:lang w:eastAsia="ja-JP"/>
    </w:rPr>
  </w:style>
  <w:style w:styleId="PlaceholderText" w:type="character">
    <w:name w:val="Placeholder Text"/>
    <w:basedOn w:val="DefaultParagraphFont"/>
    <w:uiPriority w:val="99"/>
    <w:semiHidden/>
    <w:rsid w:val="00365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3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10.png" Type="http://schemas.openxmlformats.org/officeDocument/2006/relationships/image"/><Relationship Id="rIdHeader1" Target="header1.xml" Type="http://schemas.openxmlformats.org/officeDocument/2006/relationships/header"/><Relationship Id="rIdHeader2" Target="header2.xml" Type="http://schemas.openxmlformats.org/officeDocument/2006/relationships/header"/></Relationships>
</file>

<file path=word/_rels/header1.xml.rels><?xml version="1.0" encoding="UTF-8" standalone="yes" ?><Relationships xmlns="http://schemas.openxmlformats.org/package/2006/relationships"><Relationship Id="rId1_tId56_0" Target="media/image3_tId56_0.png" Type="http://schemas.openxmlformats.org/officeDocument/2006/relationships/image"/><Relationship Id="rId2_tId56_0" Target="media/image90_tId56_0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 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99E1-2CA0-4CFA-9F17-7205D370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Khakpour</dc:creator>
  <cp:keywords/>
  <dc:description/>
  <cp:lastModifiedBy>NPCindex</cp:lastModifiedBy>
  <cp:revision>2</cp:revision>
  <dcterms:created xsi:type="dcterms:W3CDTF">2024-10-19T14:30:00Z</dcterms:created>
  <dcterms:modified xsi:type="dcterms:W3CDTF">2024-10-19T14:30:00Z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85c50db497893e5831509e8cf398a8d7643058960ae0f95a21ac1a2578a2d592</vt:lpwstr>
  </property>
</Properties>
</file>