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03-Feb-2025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03-Feb-2025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Clonidine-Fluoxetine-Lithium Carbonate-Vyas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Clonidine-Fluoxetine-Lithium Carbonate-Vyas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OCD-Puberty-R/O ADHD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OCD-Puberty-R/O ADHD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20-Nov-2006 - 18.2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20-Nov-2006 - 18.2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Mohammadmahdi Roshanaei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Mohammadmahdi Roshanaei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