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03-Feb-2025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03-Feb-2025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ADHD-L.D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ADHD-L.D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01-Sep-2018 - 5.42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01-Sep-2018 - 5.42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Amirali Babei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Amirali Babei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