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25-Feb-2025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25-Feb-2025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ADHD-Anxiety-TIC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ADHD-Anxiety-TIC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2016-11-25 - 8.25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2016-11-25 - 8.25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Nikan Rezaei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Nikan Rezaei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