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2025-06-22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2025-06-22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Anxiety-Divorced Parents-IBS-Irritability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Anxiety-Divorced Parents-IBS-Irritability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Left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2015-10-22 - 9.67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2015-10-22 - 9.67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Fateme Roshanei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Fateme Roshanei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