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Female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Female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2025-06-24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2025-06-24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Alventa-Lamotrigine-Losartan-Quetiapine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Alventa-Lamotrigine-Losartan-Quetiapine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Dysthymia-HTN-Post CVA-TIA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Dysthymia-HTN-Post CVA-TIA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Left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1957-12-01 - 67.7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1957-12-01 - 67.7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Masoume Afsouni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Masoume Afsouni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